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9E4E" w14:textId="77777777" w:rsidR="00273D89" w:rsidRDefault="00273D89" w:rsidP="00273D89">
      <w:pPr>
        <w:jc w:val="center"/>
      </w:pPr>
      <w:r>
        <w:rPr>
          <w:noProof/>
        </w:rPr>
        <w:drawing>
          <wp:inline distT="0" distB="0" distL="0" distR="0" wp14:anchorId="2F4EF126" wp14:editId="0285FECC">
            <wp:extent cx="1394460" cy="1181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E8AF" w14:textId="77777777" w:rsidR="00273D89" w:rsidRDefault="00273D89" w:rsidP="00273D89">
      <w:pPr>
        <w:jc w:val="center"/>
      </w:pPr>
    </w:p>
    <w:p w14:paraId="6E924CF3" w14:textId="77777777" w:rsidR="00273D89" w:rsidRPr="00D27D63" w:rsidRDefault="00273D8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D63">
        <w:rPr>
          <w:rFonts w:ascii="Times New Roman" w:hAnsi="Times New Roman"/>
          <w:b/>
          <w:bCs/>
          <w:sz w:val="28"/>
          <w:szCs w:val="28"/>
        </w:rPr>
        <w:t>Weekly ASKCC Meeting</w:t>
      </w:r>
    </w:p>
    <w:p w14:paraId="7D9EFC23" w14:textId="1067A3B5" w:rsidR="00273D89" w:rsidRPr="00D27D63" w:rsidRDefault="00CA7F1B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November 10</w:t>
      </w:r>
      <w:r w:rsidR="002218E0" w:rsidRPr="00D27D63">
        <w:rPr>
          <w:rFonts w:ascii="Times New Roman" w:hAnsi="Times New Roman"/>
          <w:b/>
          <w:bCs/>
          <w:sz w:val="28"/>
          <w:szCs w:val="28"/>
        </w:rPr>
        <w:t>, 202</w:t>
      </w:r>
      <w:r w:rsidR="00BD5A77">
        <w:rPr>
          <w:rFonts w:ascii="Times New Roman" w:hAnsi="Times New Roman"/>
          <w:b/>
          <w:bCs/>
          <w:sz w:val="28"/>
          <w:szCs w:val="28"/>
        </w:rPr>
        <w:t>2</w:t>
      </w:r>
    </w:p>
    <w:p w14:paraId="573BC047" w14:textId="4209E514" w:rsidR="00273D89" w:rsidRPr="00D27D63" w:rsidRDefault="000A6D1C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9:30</w:t>
      </w:r>
      <w:r w:rsidR="009171F5" w:rsidRPr="00D27D63">
        <w:rPr>
          <w:rFonts w:ascii="Times New Roman" w:hAnsi="Times New Roman"/>
          <w:b/>
          <w:bCs/>
          <w:sz w:val="28"/>
          <w:szCs w:val="28"/>
        </w:rPr>
        <w:t>AM</w:t>
      </w:r>
    </w:p>
    <w:p w14:paraId="2A4C3D7C" w14:textId="77777777" w:rsidR="00273D89" w:rsidRPr="00D27D63" w:rsidRDefault="00273D8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DF81C8" w14:textId="77777777" w:rsidR="00273D89" w:rsidRPr="00D27D63" w:rsidRDefault="00273D8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27D63">
        <w:rPr>
          <w:rFonts w:ascii="Times New Roman" w:hAnsi="Times New Roman"/>
          <w:b/>
          <w:bCs/>
          <w:sz w:val="28"/>
          <w:szCs w:val="28"/>
          <w:u w:val="single"/>
        </w:rPr>
        <w:t>Minutes</w:t>
      </w:r>
    </w:p>
    <w:p w14:paraId="1E82B74A" w14:textId="77777777" w:rsidR="00273D89" w:rsidRDefault="00273D89" w:rsidP="00273D89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17BE5F5D" w14:textId="77777777" w:rsidR="00273D89" w:rsidRPr="00D27D63" w:rsidRDefault="00273D89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Roll Call</w:t>
      </w:r>
    </w:p>
    <w:p w14:paraId="7D5D1F37" w14:textId="276F1176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b/>
          <w:bCs/>
          <w:sz w:val="24"/>
          <w:szCs w:val="24"/>
        </w:rPr>
        <w:t>Present:</w:t>
      </w:r>
      <w:r w:rsidRPr="00D27D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5A77">
        <w:rPr>
          <w:rFonts w:ascii="Times New Roman" w:hAnsi="Times New Roman"/>
          <w:sz w:val="24"/>
          <w:szCs w:val="24"/>
        </w:rPr>
        <w:t>Deveyn</w:t>
      </w:r>
      <w:proofErr w:type="spellEnd"/>
      <w:r w:rsidR="00BD5A77">
        <w:rPr>
          <w:rFonts w:ascii="Times New Roman" w:hAnsi="Times New Roman"/>
          <w:sz w:val="24"/>
          <w:szCs w:val="24"/>
        </w:rPr>
        <w:t xml:space="preserve"> Horne, Jennifer Stone, Chantal Ramirez, Jaden </w:t>
      </w:r>
      <w:proofErr w:type="spellStart"/>
      <w:r w:rsidR="00BD5A77">
        <w:rPr>
          <w:rFonts w:ascii="Times New Roman" w:hAnsi="Times New Roman"/>
          <w:sz w:val="24"/>
          <w:szCs w:val="24"/>
        </w:rPr>
        <w:t>Pantoja-Roberts</w:t>
      </w:r>
      <w:proofErr w:type="spellEnd"/>
      <w:r w:rsidR="00BD5A77">
        <w:rPr>
          <w:rFonts w:ascii="Times New Roman" w:hAnsi="Times New Roman"/>
          <w:sz w:val="24"/>
          <w:szCs w:val="24"/>
        </w:rPr>
        <w:t xml:space="preserve">, Carissa Catterall, Kassandra </w:t>
      </w:r>
      <w:proofErr w:type="spellStart"/>
      <w:r w:rsidR="00BD5A77">
        <w:rPr>
          <w:rFonts w:ascii="Times New Roman" w:hAnsi="Times New Roman"/>
          <w:sz w:val="24"/>
          <w:szCs w:val="24"/>
        </w:rPr>
        <w:t>Hedrick</w:t>
      </w:r>
      <w:r w:rsidR="006433CF">
        <w:rPr>
          <w:rFonts w:ascii="Times New Roman" w:hAnsi="Times New Roman"/>
          <w:sz w:val="24"/>
          <w:szCs w:val="24"/>
        </w:rPr>
        <w:t>,Erica</w:t>
      </w:r>
      <w:proofErr w:type="spellEnd"/>
      <w:r w:rsidR="006433CF">
        <w:rPr>
          <w:rFonts w:ascii="Times New Roman" w:hAnsi="Times New Roman"/>
          <w:sz w:val="24"/>
          <w:szCs w:val="24"/>
        </w:rPr>
        <w:t xml:space="preserve"> Lawson</w:t>
      </w:r>
      <w:r w:rsidR="009078AC">
        <w:rPr>
          <w:rFonts w:ascii="Times New Roman" w:hAnsi="Times New Roman"/>
          <w:sz w:val="24"/>
          <w:szCs w:val="24"/>
        </w:rPr>
        <w:t>,</w:t>
      </w:r>
      <w:r w:rsidR="00994B75">
        <w:rPr>
          <w:rFonts w:ascii="Times New Roman" w:hAnsi="Times New Roman"/>
          <w:sz w:val="24"/>
          <w:szCs w:val="24"/>
        </w:rPr>
        <w:t xml:space="preserve"> Oscar</w:t>
      </w:r>
    </w:p>
    <w:p w14:paraId="66592CC1" w14:textId="7C579976" w:rsidR="00273D89" w:rsidRPr="007F2DE8" w:rsidRDefault="00273D89" w:rsidP="00A4633D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b/>
          <w:bCs/>
          <w:sz w:val="24"/>
          <w:szCs w:val="24"/>
        </w:rPr>
        <w:t>Absent:</w:t>
      </w:r>
      <w:r w:rsidR="007F2DE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616DFED" w14:textId="77777777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216B858B" w14:textId="752A90C9" w:rsidR="001076B0" w:rsidRPr="00D27D63" w:rsidRDefault="00273D89" w:rsidP="001076B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Agenda &amp; Minutes</w:t>
      </w:r>
    </w:p>
    <w:p w14:paraId="7D01731D" w14:textId="71BE21C8" w:rsidR="001076B0" w:rsidRPr="00D27D63" w:rsidRDefault="009078AC" w:rsidP="001076B0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for 11/4 Agenda</w:t>
      </w:r>
      <w:r w:rsidR="00994B75">
        <w:rPr>
          <w:rFonts w:ascii="Times New Roman" w:hAnsi="Times New Roman"/>
          <w:sz w:val="24"/>
          <w:szCs w:val="24"/>
        </w:rPr>
        <w:t xml:space="preserve"> minutes</w:t>
      </w:r>
    </w:p>
    <w:p w14:paraId="31F56DB8" w14:textId="4DFF3446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Review and Adopt Agenda for </w:t>
      </w:r>
      <w:r w:rsidR="00F31D82">
        <w:rPr>
          <w:rFonts w:ascii="Times New Roman" w:hAnsi="Times New Roman"/>
          <w:sz w:val="24"/>
          <w:szCs w:val="24"/>
        </w:rPr>
        <w:t xml:space="preserve">October </w:t>
      </w:r>
      <w:r w:rsidR="00FE177A">
        <w:rPr>
          <w:rFonts w:ascii="Times New Roman" w:hAnsi="Times New Roman"/>
          <w:sz w:val="24"/>
          <w:szCs w:val="24"/>
        </w:rPr>
        <w:t>4</w:t>
      </w:r>
      <w:r w:rsidR="00BD5A77">
        <w:rPr>
          <w:rFonts w:ascii="Times New Roman" w:hAnsi="Times New Roman"/>
          <w:sz w:val="24"/>
          <w:szCs w:val="24"/>
        </w:rPr>
        <w:t>, 2022</w:t>
      </w:r>
    </w:p>
    <w:p w14:paraId="2F7EF679" w14:textId="3D3E768E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>Motion to Approve Agenda by</w:t>
      </w:r>
      <w:r w:rsidR="00FE177A">
        <w:rPr>
          <w:rFonts w:ascii="Times New Roman" w:hAnsi="Times New Roman"/>
          <w:sz w:val="24"/>
          <w:szCs w:val="24"/>
        </w:rPr>
        <w:t xml:space="preserve"> Chantal </w:t>
      </w:r>
    </w:p>
    <w:p w14:paraId="4F57A9C8" w14:textId="45115716" w:rsidR="00A97B9D" w:rsidRPr="00D27D63" w:rsidRDefault="00273D89" w:rsidP="00042968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Second by </w:t>
      </w:r>
      <w:r w:rsidR="00226CCD">
        <w:rPr>
          <w:rFonts w:ascii="Times New Roman" w:hAnsi="Times New Roman"/>
          <w:sz w:val="24"/>
          <w:szCs w:val="24"/>
        </w:rPr>
        <w:t>Jennifer</w:t>
      </w:r>
    </w:p>
    <w:p w14:paraId="45D276DB" w14:textId="77777777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362693AA" w14:textId="7538288D" w:rsidR="00273D89" w:rsidRPr="00D27D63" w:rsidRDefault="00A97B9D" w:rsidP="00273D8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Welcome W</w:t>
      </w:r>
      <w:r w:rsidR="0045749A">
        <w:rPr>
          <w:rFonts w:ascii="Times New Roman" w:hAnsi="Times New Roman"/>
          <w:b/>
          <w:bCs/>
          <w:sz w:val="24"/>
          <w:szCs w:val="24"/>
          <w:u w:val="single"/>
        </w:rPr>
        <w:t>eek</w:t>
      </w:r>
    </w:p>
    <w:p w14:paraId="671FFB0D" w14:textId="23D7E8AC" w:rsidR="006D1E7F" w:rsidRDefault="002800B6" w:rsidP="004F4222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Devyn asked Jaden if flyers were done for welcome week and town hall.</w:t>
      </w:r>
    </w:p>
    <w:p w14:paraId="2D05D272" w14:textId="685EE786" w:rsidR="002800B6" w:rsidRDefault="00CF10ED" w:rsidP="004F4222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9-13</w:t>
      </w:r>
      <w:r w:rsidRPr="00CF10E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FC7576">
        <w:rPr>
          <w:rFonts w:ascii="Times New Roman" w:hAnsi="Times New Roman"/>
          <w:sz w:val="24"/>
          <w:szCs w:val="24"/>
        </w:rPr>
        <w:t xml:space="preserve">, vote on the budget enact week. </w:t>
      </w:r>
      <w:proofErr w:type="spellStart"/>
      <w:r w:rsidR="00FC7576">
        <w:rPr>
          <w:rFonts w:ascii="Times New Roman" w:hAnsi="Times New Roman"/>
          <w:sz w:val="24"/>
          <w:szCs w:val="24"/>
        </w:rPr>
        <w:t>Deveyn</w:t>
      </w:r>
      <w:proofErr w:type="spellEnd"/>
      <w:r w:rsidR="00FC7576">
        <w:rPr>
          <w:rFonts w:ascii="Times New Roman" w:hAnsi="Times New Roman"/>
          <w:sz w:val="24"/>
          <w:szCs w:val="24"/>
        </w:rPr>
        <w:t xml:space="preserve"> suggested having an educational speaker.</w:t>
      </w:r>
    </w:p>
    <w:p w14:paraId="78A91ADD" w14:textId="33757148" w:rsidR="00825596" w:rsidRDefault="00C20DAA" w:rsidP="00825596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Jennifer motioned one </w:t>
      </w:r>
      <w:r w:rsidR="00E54547">
        <w:rPr>
          <w:rFonts w:ascii="Times New Roman" w:hAnsi="Times New Roman"/>
          <w:sz w:val="24"/>
          <w:szCs w:val="24"/>
        </w:rPr>
        <w:t>for ice skating</w:t>
      </w:r>
      <w:r w:rsidR="00825596">
        <w:rPr>
          <w:rFonts w:ascii="Times New Roman" w:hAnsi="Times New Roman"/>
          <w:sz w:val="24"/>
          <w:szCs w:val="24"/>
        </w:rPr>
        <w:t>.</w:t>
      </w:r>
    </w:p>
    <w:p w14:paraId="3B879E0A" w14:textId="58E3EEEB" w:rsidR="00825596" w:rsidRPr="00825596" w:rsidRDefault="00825596" w:rsidP="00825596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Chantal mentioned Karaoke.</w:t>
      </w:r>
    </w:p>
    <w:p w14:paraId="66F24B7C" w14:textId="4B05373A" w:rsidR="00253358" w:rsidRPr="00825596" w:rsidRDefault="00253358" w:rsidP="00825596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524F66FB" w14:textId="7D28DEB5" w:rsidR="00273D89" w:rsidRDefault="006931F7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Old Business </w:t>
      </w:r>
    </w:p>
    <w:p w14:paraId="100F5985" w14:textId="2478D872" w:rsidR="00C45682" w:rsidRPr="007B1478" w:rsidRDefault="006931F7" w:rsidP="00C45682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Devyn said we need to go over the pict</w:t>
      </w:r>
      <w:r w:rsidR="00111E9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res for costume contest</w:t>
      </w:r>
      <w:r w:rsidR="00E34751">
        <w:rPr>
          <w:rFonts w:ascii="Times New Roman" w:hAnsi="Times New Roman"/>
          <w:sz w:val="24"/>
          <w:szCs w:val="24"/>
        </w:rPr>
        <w:t xml:space="preserve"> and to meet on Monday.</w:t>
      </w:r>
    </w:p>
    <w:p w14:paraId="745FE3AF" w14:textId="2A8A3B11" w:rsidR="007B1478" w:rsidRDefault="007B1478" w:rsidP="00111E99">
      <w:pPr>
        <w:pStyle w:val="ListParagraph"/>
        <w:spacing w:after="0"/>
        <w:ind w:left="144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EDC2574" w14:textId="3C10E719" w:rsidR="00736723" w:rsidRPr="00D27D63" w:rsidRDefault="00736723" w:rsidP="00736723">
      <w:pPr>
        <w:spacing w:after="0"/>
        <w:rPr>
          <w:rFonts w:ascii="Times New Roman" w:hAnsi="Times New Roman"/>
          <w:sz w:val="24"/>
          <w:szCs w:val="24"/>
        </w:rPr>
      </w:pPr>
    </w:p>
    <w:p w14:paraId="6F7E77A1" w14:textId="0D9C0AEE" w:rsidR="00736723" w:rsidRDefault="00E34751" w:rsidP="0073672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First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Gen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week </w:t>
      </w:r>
    </w:p>
    <w:p w14:paraId="365BF96B" w14:textId="5BD29764" w:rsidR="003A19CD" w:rsidRPr="00353271" w:rsidRDefault="003A19CD" w:rsidP="003A19CD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Deveyn</w:t>
      </w:r>
      <w:proofErr w:type="spellEnd"/>
      <w:r>
        <w:rPr>
          <w:rFonts w:ascii="Times New Roman" w:hAnsi="Times New Roman"/>
          <w:sz w:val="24"/>
          <w:szCs w:val="24"/>
        </w:rPr>
        <w:t xml:space="preserve"> asked if there was anything we could do better </w:t>
      </w:r>
      <w:r w:rsidR="00353271">
        <w:rPr>
          <w:rFonts w:ascii="Times New Roman" w:hAnsi="Times New Roman"/>
          <w:sz w:val="24"/>
          <w:szCs w:val="24"/>
        </w:rPr>
        <w:t>.</w:t>
      </w:r>
    </w:p>
    <w:p w14:paraId="3906CED7" w14:textId="3921E290" w:rsidR="00353271" w:rsidRDefault="00353271" w:rsidP="003A19CD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Oscar gave kudos to the team &amp; a goal for next time how to spread the word out.</w:t>
      </w:r>
    </w:p>
    <w:p w14:paraId="602063FE" w14:textId="78C27C75" w:rsidR="0048795C" w:rsidRPr="00E34751" w:rsidRDefault="0048795C" w:rsidP="003A19CD">
      <w:pPr>
        <w:pStyle w:val="ListParagraph"/>
        <w:spacing w:after="0"/>
        <w:ind w:left="144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BC6265C" w14:textId="7E1EDBED" w:rsidR="00E312E2" w:rsidRDefault="0005492B" w:rsidP="00E312E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Friendsgiving </w:t>
      </w:r>
    </w:p>
    <w:p w14:paraId="0FF04BF5" w14:textId="1B136A84" w:rsidR="00595465" w:rsidRPr="00595465" w:rsidRDefault="0005492B" w:rsidP="00595465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Deveyn</w:t>
      </w:r>
      <w:proofErr w:type="spellEnd"/>
      <w:r>
        <w:rPr>
          <w:rFonts w:ascii="Times New Roman" w:hAnsi="Times New Roman"/>
          <w:sz w:val="24"/>
          <w:szCs w:val="24"/>
        </w:rPr>
        <w:t xml:space="preserve"> stated we need to do another banner for it, get the activities listed</w:t>
      </w:r>
      <w:r w:rsidR="00595465">
        <w:rPr>
          <w:rFonts w:ascii="Times New Roman" w:hAnsi="Times New Roman"/>
          <w:sz w:val="24"/>
          <w:szCs w:val="24"/>
        </w:rPr>
        <w:t>.</w:t>
      </w:r>
    </w:p>
    <w:p w14:paraId="52EA043F" w14:textId="6D82F22A" w:rsidR="00595465" w:rsidRPr="00B4315C" w:rsidRDefault="00595465" w:rsidP="00595465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Devyn asked for flyers to be done two weeks before </w:t>
      </w:r>
      <w:r w:rsidR="00B4315C">
        <w:rPr>
          <w:rFonts w:ascii="Times New Roman" w:hAnsi="Times New Roman"/>
          <w:sz w:val="24"/>
          <w:szCs w:val="24"/>
        </w:rPr>
        <w:t xml:space="preserve">and </w:t>
      </w:r>
      <w:r w:rsidR="00533FC3">
        <w:rPr>
          <w:rFonts w:ascii="Times New Roman" w:hAnsi="Times New Roman"/>
          <w:sz w:val="24"/>
          <w:szCs w:val="24"/>
        </w:rPr>
        <w:t xml:space="preserve">put the canvas flyer in earlier </w:t>
      </w:r>
    </w:p>
    <w:p w14:paraId="53913742" w14:textId="45628F20" w:rsidR="00B4315C" w:rsidRPr="00595465" w:rsidRDefault="00B4315C" w:rsidP="00595465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Jaden said he has the banners done </w:t>
      </w:r>
      <w:r w:rsidR="00573AE6">
        <w:rPr>
          <w:rFonts w:ascii="Times New Roman" w:hAnsi="Times New Roman"/>
          <w:sz w:val="24"/>
          <w:szCs w:val="24"/>
        </w:rPr>
        <w:t>for most of the events this week.</w:t>
      </w:r>
    </w:p>
    <w:p w14:paraId="47796DE5" w14:textId="18E23AB1" w:rsidR="00D30C6C" w:rsidRPr="00D27D63" w:rsidRDefault="009375B5" w:rsidP="00D30C6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Info items </w:t>
      </w:r>
    </w:p>
    <w:p w14:paraId="5B85C594" w14:textId="1018D5FD" w:rsidR="006C5BFC" w:rsidRDefault="00363CBB" w:rsidP="009375B5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Deveyn</w:t>
      </w:r>
      <w:proofErr w:type="spellEnd"/>
      <w:r>
        <w:rPr>
          <w:rFonts w:ascii="Times New Roman" w:hAnsi="Times New Roman"/>
          <w:sz w:val="24"/>
          <w:szCs w:val="24"/>
        </w:rPr>
        <w:t xml:space="preserve"> listed the events for fuels for finals and we decided Monday rockstars &amp; Italian sodas,Tuesday coffee with cops, Wednesday </w:t>
      </w:r>
      <w:r w:rsidR="00711695">
        <w:rPr>
          <w:rFonts w:ascii="Times New Roman" w:hAnsi="Times New Roman"/>
          <w:sz w:val="24"/>
          <w:szCs w:val="24"/>
        </w:rPr>
        <w:t>donuts with deans, Thursday bon fire, Friday ice skating.</w:t>
      </w:r>
    </w:p>
    <w:p w14:paraId="23D5F95E" w14:textId="6E8C7E37" w:rsidR="00711695" w:rsidRDefault="00711695" w:rsidP="009375B5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Oscar got ahold of the fire department </w:t>
      </w:r>
    </w:p>
    <w:p w14:paraId="1ED2F9B2" w14:textId="641A34B8" w:rsidR="006B7DE8" w:rsidRDefault="006B7DE8" w:rsidP="009375B5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Jennifer got ahold of the bowling and Jaden will do flyers.</w:t>
      </w:r>
    </w:p>
    <w:p w14:paraId="5C655CE5" w14:textId="23464933" w:rsidR="0040208C" w:rsidRPr="00D27D63" w:rsidRDefault="0040208C" w:rsidP="00A5374B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4B2E865F" w14:textId="7846BD2B" w:rsidR="00273D89" w:rsidRDefault="00273D89" w:rsidP="00273D89">
      <w:pPr>
        <w:spacing w:after="0"/>
        <w:rPr>
          <w:rFonts w:ascii="Times New Roman" w:hAnsi="Times New Roman"/>
          <w:sz w:val="24"/>
          <w:szCs w:val="24"/>
        </w:rPr>
      </w:pPr>
    </w:p>
    <w:p w14:paraId="4CD414C1" w14:textId="7F2D0CF2" w:rsidR="00253358" w:rsidRDefault="00253358" w:rsidP="00273D89">
      <w:pPr>
        <w:spacing w:after="0"/>
        <w:rPr>
          <w:rFonts w:ascii="Times New Roman" w:hAnsi="Times New Roman"/>
          <w:sz w:val="24"/>
          <w:szCs w:val="24"/>
        </w:rPr>
      </w:pPr>
    </w:p>
    <w:p w14:paraId="7E56A223" w14:textId="77777777" w:rsidR="00253358" w:rsidRPr="00D27D63" w:rsidRDefault="00253358" w:rsidP="00273D89">
      <w:pPr>
        <w:spacing w:after="0"/>
        <w:rPr>
          <w:rFonts w:ascii="Times New Roman" w:hAnsi="Times New Roman"/>
          <w:sz w:val="24"/>
          <w:szCs w:val="24"/>
        </w:rPr>
      </w:pPr>
    </w:p>
    <w:p w14:paraId="30CAA57B" w14:textId="45511696" w:rsidR="009113DA" w:rsidRDefault="00273D89" w:rsidP="009113D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Open Discussion</w:t>
      </w:r>
    </w:p>
    <w:p w14:paraId="7474073D" w14:textId="7B7FE66F" w:rsidR="00933F57" w:rsidRPr="00933F57" w:rsidRDefault="00CC3097" w:rsidP="00933F57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Jaden </w:t>
      </w:r>
      <w:r w:rsidR="00B23FAD">
        <w:rPr>
          <w:rFonts w:ascii="Times New Roman" w:hAnsi="Times New Roman"/>
          <w:sz w:val="24"/>
          <w:szCs w:val="24"/>
        </w:rPr>
        <w:t xml:space="preserve">said if students miss out on a tour during welcome week, we can offer students supplies and offer tours to them </w:t>
      </w:r>
    </w:p>
    <w:p w14:paraId="556F1615" w14:textId="31DA45A4" w:rsidR="00D26D94" w:rsidRPr="008D2997" w:rsidRDefault="00D26D94" w:rsidP="006A591D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Chantal mentioned setting up a in to donate extra unused school supplies</w:t>
      </w:r>
      <w:r w:rsidR="00933F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3F57">
        <w:rPr>
          <w:rFonts w:ascii="Times New Roman" w:hAnsi="Times New Roman"/>
          <w:sz w:val="24"/>
          <w:szCs w:val="24"/>
        </w:rPr>
        <w:t>Deveyn</w:t>
      </w:r>
      <w:proofErr w:type="spellEnd"/>
      <w:r w:rsidR="00933F57">
        <w:rPr>
          <w:rFonts w:ascii="Times New Roman" w:hAnsi="Times New Roman"/>
          <w:sz w:val="24"/>
          <w:szCs w:val="24"/>
        </w:rPr>
        <w:t xml:space="preserve"> said th</w:t>
      </w:r>
      <w:r w:rsidR="00C81982">
        <w:rPr>
          <w:rFonts w:ascii="Times New Roman" w:hAnsi="Times New Roman"/>
          <w:sz w:val="24"/>
          <w:szCs w:val="24"/>
        </w:rPr>
        <w:t xml:space="preserve">at we would need to find an area for donation since we do not have a lot of room </w:t>
      </w:r>
    </w:p>
    <w:p w14:paraId="1DAE6698" w14:textId="0A4319AB" w:rsidR="008D2997" w:rsidRPr="00465600" w:rsidRDefault="008D2997" w:rsidP="006A591D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Employee award dinner, students signed up are doing coat checks, it is December 9</w:t>
      </w:r>
      <w:r w:rsidRPr="008D299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.</w:t>
      </w:r>
    </w:p>
    <w:p w14:paraId="4B3C79D4" w14:textId="72A7FD01" w:rsidR="00465600" w:rsidRPr="0026645E" w:rsidRDefault="00465600" w:rsidP="006A591D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Come in early for snowflake parade</w:t>
      </w:r>
    </w:p>
    <w:p w14:paraId="356771A4" w14:textId="483885B7" w:rsidR="00273D89" w:rsidRPr="00D27D63" w:rsidRDefault="00273D89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Adjourn</w:t>
      </w:r>
    </w:p>
    <w:p w14:paraId="5C7F6643" w14:textId="07D59661" w:rsidR="00273D89" w:rsidRPr="00D27D63" w:rsidRDefault="00273D89" w:rsidP="00273D89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Meeting was adjourned at </w:t>
      </w:r>
      <w:r w:rsidR="00A561E2" w:rsidRPr="00D27D63">
        <w:rPr>
          <w:rFonts w:ascii="Times New Roman" w:hAnsi="Times New Roman"/>
          <w:sz w:val="24"/>
          <w:szCs w:val="24"/>
        </w:rPr>
        <w:t>1</w:t>
      </w:r>
      <w:r w:rsidR="00A36668">
        <w:rPr>
          <w:rFonts w:ascii="Times New Roman" w:hAnsi="Times New Roman"/>
          <w:sz w:val="24"/>
          <w:szCs w:val="24"/>
        </w:rPr>
        <w:t>0</w:t>
      </w:r>
      <w:r w:rsidR="009113DA">
        <w:rPr>
          <w:rFonts w:ascii="Times New Roman" w:hAnsi="Times New Roman"/>
          <w:sz w:val="24"/>
          <w:szCs w:val="24"/>
        </w:rPr>
        <w:t>:</w:t>
      </w:r>
      <w:r w:rsidR="00A36668">
        <w:rPr>
          <w:rFonts w:ascii="Times New Roman" w:hAnsi="Times New Roman"/>
          <w:sz w:val="24"/>
          <w:szCs w:val="24"/>
        </w:rPr>
        <w:t>30 a.m</w:t>
      </w:r>
    </w:p>
    <w:p w14:paraId="2024654D" w14:textId="31787C63" w:rsidR="00793A42" w:rsidRPr="00D27D63" w:rsidRDefault="00273D89" w:rsidP="00042968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Next meeting will take place on </w:t>
      </w:r>
      <w:r w:rsidR="005661D9">
        <w:rPr>
          <w:rFonts w:ascii="Times New Roman" w:hAnsi="Times New Roman"/>
          <w:sz w:val="24"/>
          <w:szCs w:val="24"/>
        </w:rPr>
        <w:t xml:space="preserve">October </w:t>
      </w:r>
      <w:r w:rsidR="00773B70">
        <w:rPr>
          <w:rFonts w:ascii="Times New Roman" w:hAnsi="Times New Roman"/>
          <w:sz w:val="24"/>
          <w:szCs w:val="24"/>
        </w:rPr>
        <w:t>18</w:t>
      </w:r>
      <w:r w:rsidR="00773B70" w:rsidRPr="00773B70">
        <w:rPr>
          <w:rFonts w:ascii="Times New Roman" w:hAnsi="Times New Roman"/>
          <w:sz w:val="24"/>
          <w:szCs w:val="24"/>
          <w:vertAlign w:val="superscript"/>
        </w:rPr>
        <w:t>th</w:t>
      </w:r>
      <w:r w:rsidR="00773B70">
        <w:rPr>
          <w:rFonts w:ascii="Times New Roman" w:hAnsi="Times New Roman"/>
          <w:sz w:val="24"/>
          <w:szCs w:val="24"/>
        </w:rPr>
        <w:t xml:space="preserve"> </w:t>
      </w:r>
      <w:r w:rsidR="00A561E2" w:rsidRPr="00D27D63">
        <w:rPr>
          <w:rFonts w:ascii="Times New Roman" w:hAnsi="Times New Roman"/>
          <w:sz w:val="24"/>
          <w:szCs w:val="24"/>
        </w:rPr>
        <w:t>202</w:t>
      </w:r>
      <w:r w:rsidR="009113DA">
        <w:rPr>
          <w:rFonts w:ascii="Times New Roman" w:hAnsi="Times New Roman"/>
          <w:sz w:val="24"/>
          <w:szCs w:val="24"/>
        </w:rPr>
        <w:t>2</w:t>
      </w:r>
      <w:r w:rsidR="00A561E2" w:rsidRPr="00D27D63">
        <w:rPr>
          <w:rFonts w:ascii="Times New Roman" w:hAnsi="Times New Roman"/>
          <w:sz w:val="24"/>
          <w:szCs w:val="24"/>
        </w:rPr>
        <w:t xml:space="preserve"> at </w:t>
      </w:r>
      <w:r w:rsidR="005661D9">
        <w:rPr>
          <w:rFonts w:ascii="Times New Roman" w:hAnsi="Times New Roman"/>
          <w:sz w:val="24"/>
          <w:szCs w:val="24"/>
        </w:rPr>
        <w:t xml:space="preserve">9:15 </w:t>
      </w:r>
    </w:p>
    <w:sectPr w:rsidR="00793A42" w:rsidRPr="00D27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22FB"/>
    <w:multiLevelType w:val="hybridMultilevel"/>
    <w:tmpl w:val="55F4FD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05B6"/>
    <w:multiLevelType w:val="hybridMultilevel"/>
    <w:tmpl w:val="F760DC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2DE45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6BAA"/>
    <w:multiLevelType w:val="hybridMultilevel"/>
    <w:tmpl w:val="73340C10"/>
    <w:lvl w:ilvl="0" w:tplc="A2701F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B2224"/>
    <w:multiLevelType w:val="hybridMultilevel"/>
    <w:tmpl w:val="BCEC55AC"/>
    <w:lvl w:ilvl="0" w:tplc="96EC572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67024C"/>
    <w:multiLevelType w:val="hybridMultilevel"/>
    <w:tmpl w:val="40CE83C8"/>
    <w:lvl w:ilvl="0" w:tplc="D9FA0E1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27765A"/>
    <w:multiLevelType w:val="hybridMultilevel"/>
    <w:tmpl w:val="3A6C9B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B584E67"/>
    <w:multiLevelType w:val="hybridMultilevel"/>
    <w:tmpl w:val="956607C4"/>
    <w:lvl w:ilvl="0" w:tplc="89B21C0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121536"/>
    <w:multiLevelType w:val="hybridMultilevel"/>
    <w:tmpl w:val="D59C5B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61008C2"/>
    <w:multiLevelType w:val="hybridMultilevel"/>
    <w:tmpl w:val="693CA798"/>
    <w:lvl w:ilvl="0" w:tplc="2E4EC4D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065641622">
    <w:abstractNumId w:val="1"/>
  </w:num>
  <w:num w:numId="2" w16cid:durableId="274219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2370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7525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86394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2109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6990783">
    <w:abstractNumId w:val="1"/>
  </w:num>
  <w:num w:numId="8" w16cid:durableId="797532835">
    <w:abstractNumId w:val="5"/>
  </w:num>
  <w:num w:numId="9" w16cid:durableId="157313107">
    <w:abstractNumId w:val="0"/>
  </w:num>
  <w:num w:numId="10" w16cid:durableId="1958413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E0"/>
    <w:rsid w:val="000063EB"/>
    <w:rsid w:val="000325F8"/>
    <w:rsid w:val="00042968"/>
    <w:rsid w:val="0005492B"/>
    <w:rsid w:val="00061731"/>
    <w:rsid w:val="000A6D1C"/>
    <w:rsid w:val="000A770F"/>
    <w:rsid w:val="000C6CC5"/>
    <w:rsid w:val="000D4B52"/>
    <w:rsid w:val="000F4954"/>
    <w:rsid w:val="00105644"/>
    <w:rsid w:val="001076B0"/>
    <w:rsid w:val="0011136D"/>
    <w:rsid w:val="00111E99"/>
    <w:rsid w:val="0012282E"/>
    <w:rsid w:val="0018299F"/>
    <w:rsid w:val="001A2469"/>
    <w:rsid w:val="002218E0"/>
    <w:rsid w:val="00226CCD"/>
    <w:rsid w:val="00253358"/>
    <w:rsid w:val="00262831"/>
    <w:rsid w:val="0026645E"/>
    <w:rsid w:val="00273D89"/>
    <w:rsid w:val="002800B6"/>
    <w:rsid w:val="002B2E02"/>
    <w:rsid w:val="002C59E4"/>
    <w:rsid w:val="002D3531"/>
    <w:rsid w:val="0030354F"/>
    <w:rsid w:val="00324F58"/>
    <w:rsid w:val="0034375C"/>
    <w:rsid w:val="00353271"/>
    <w:rsid w:val="00363CBB"/>
    <w:rsid w:val="00377052"/>
    <w:rsid w:val="003A19CD"/>
    <w:rsid w:val="0040208C"/>
    <w:rsid w:val="0045749A"/>
    <w:rsid w:val="00465600"/>
    <w:rsid w:val="0048795C"/>
    <w:rsid w:val="004A0E89"/>
    <w:rsid w:val="004B6269"/>
    <w:rsid w:val="004E43E7"/>
    <w:rsid w:val="004F4222"/>
    <w:rsid w:val="00524EB3"/>
    <w:rsid w:val="00533FC3"/>
    <w:rsid w:val="005661D9"/>
    <w:rsid w:val="00566B7B"/>
    <w:rsid w:val="00573AE6"/>
    <w:rsid w:val="00595465"/>
    <w:rsid w:val="005C1454"/>
    <w:rsid w:val="006433CF"/>
    <w:rsid w:val="006931F7"/>
    <w:rsid w:val="006A15D8"/>
    <w:rsid w:val="006A591D"/>
    <w:rsid w:val="006B7DE8"/>
    <w:rsid w:val="006C5BFC"/>
    <w:rsid w:val="006D1E7F"/>
    <w:rsid w:val="00711695"/>
    <w:rsid w:val="00726352"/>
    <w:rsid w:val="00736723"/>
    <w:rsid w:val="007526D2"/>
    <w:rsid w:val="007569BD"/>
    <w:rsid w:val="007644D7"/>
    <w:rsid w:val="00773B70"/>
    <w:rsid w:val="007B1478"/>
    <w:rsid w:val="007D66A7"/>
    <w:rsid w:val="007F2DE8"/>
    <w:rsid w:val="008203DC"/>
    <w:rsid w:val="00825596"/>
    <w:rsid w:val="008479DA"/>
    <w:rsid w:val="008D2717"/>
    <w:rsid w:val="008D2997"/>
    <w:rsid w:val="009078AC"/>
    <w:rsid w:val="009113DA"/>
    <w:rsid w:val="009171F5"/>
    <w:rsid w:val="00933F57"/>
    <w:rsid w:val="00934CD7"/>
    <w:rsid w:val="009375B5"/>
    <w:rsid w:val="00994B75"/>
    <w:rsid w:val="009C5D2C"/>
    <w:rsid w:val="009C627C"/>
    <w:rsid w:val="009E05D4"/>
    <w:rsid w:val="00A36668"/>
    <w:rsid w:val="00A4633D"/>
    <w:rsid w:val="00A5374B"/>
    <w:rsid w:val="00A561E2"/>
    <w:rsid w:val="00A97B9D"/>
    <w:rsid w:val="00AA7292"/>
    <w:rsid w:val="00AC3F8B"/>
    <w:rsid w:val="00AD6DC6"/>
    <w:rsid w:val="00B23FAD"/>
    <w:rsid w:val="00B25414"/>
    <w:rsid w:val="00B257B2"/>
    <w:rsid w:val="00B4315C"/>
    <w:rsid w:val="00B45114"/>
    <w:rsid w:val="00B50547"/>
    <w:rsid w:val="00B86010"/>
    <w:rsid w:val="00BD5A77"/>
    <w:rsid w:val="00BF731B"/>
    <w:rsid w:val="00C20DAA"/>
    <w:rsid w:val="00C45682"/>
    <w:rsid w:val="00C81982"/>
    <w:rsid w:val="00CA0278"/>
    <w:rsid w:val="00CA7F1B"/>
    <w:rsid w:val="00CC3097"/>
    <w:rsid w:val="00CF10ED"/>
    <w:rsid w:val="00D23C84"/>
    <w:rsid w:val="00D26D94"/>
    <w:rsid w:val="00D27D63"/>
    <w:rsid w:val="00D30C6C"/>
    <w:rsid w:val="00D32A8C"/>
    <w:rsid w:val="00D838D6"/>
    <w:rsid w:val="00DF2D4C"/>
    <w:rsid w:val="00E2653E"/>
    <w:rsid w:val="00E312E2"/>
    <w:rsid w:val="00E34751"/>
    <w:rsid w:val="00E54547"/>
    <w:rsid w:val="00EA5487"/>
    <w:rsid w:val="00EC7D56"/>
    <w:rsid w:val="00F105A0"/>
    <w:rsid w:val="00F1448E"/>
    <w:rsid w:val="00F31D82"/>
    <w:rsid w:val="00F546AE"/>
    <w:rsid w:val="00F977ED"/>
    <w:rsid w:val="00FC7576"/>
    <w:rsid w:val="00FE177A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0326"/>
  <w15:chartTrackingRefBased/>
  <w15:docId w15:val="{DDDDE0C7-E03F-4B9F-9890-1C3D1B7E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8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\OneDrive\Documents\Custom%20Office%20Templates\ASKCC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6C3388EC7D24B8BB95F04729C5715" ma:contentTypeVersion="2" ma:contentTypeDescription="Create a new document." ma:contentTypeScope="" ma:versionID="7ce66524a5e0a030f1ca0f47ff2011fe">
  <xsd:schema xmlns:xsd="http://www.w3.org/2001/XMLSchema" xmlns:xs="http://www.w3.org/2001/XMLSchema" xmlns:p="http://schemas.microsoft.com/office/2006/metadata/properties" xmlns:ns2="b170b46c-080d-4d49-8168-5126fe346d1f" xmlns:ns3="f39f48db-f50d-4daa-930f-b30f30a52ed3" targetNamespace="http://schemas.microsoft.com/office/2006/metadata/properties" ma:root="true" ma:fieldsID="816958291b3ac91f3ed1029da9b30269" ns2:_="" ns3:_="">
    <xsd:import namespace="b170b46c-080d-4d49-8168-5126fe346d1f"/>
    <xsd:import namespace="f39f48db-f50d-4daa-930f-b30f30a52e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0b46c-080d-4d49-8168-5126fe346d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f48db-f50d-4daa-930f-b30f30a52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4CDB6C-1EC6-4A6C-8E3D-715B62224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1AC0C-0F24-41CB-B54E-22B10F4BD354}"/>
</file>

<file path=customXml/itemProps3.xml><?xml version="1.0" encoding="utf-8"?>
<ds:datastoreItem xmlns:ds="http://schemas.openxmlformats.org/officeDocument/2006/customXml" ds:itemID="{06041A3F-CC35-4C61-9C2C-A4ADF6B39C30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ADA3C7D6-CE46-4F62-AD94-DC720FD2E167}"/>
</file>

<file path=docProps/app.xml><?xml version="1.0" encoding="utf-8"?>
<Properties xmlns="http://schemas.openxmlformats.org/officeDocument/2006/extended-properties" xmlns:vt="http://schemas.openxmlformats.org/officeDocument/2006/docPropsVTypes">
  <Template>ASKCC%20Minutes%20Template.dotx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Ferguson</dc:creator>
  <cp:keywords/>
  <dc:description/>
  <cp:lastModifiedBy>Chantal Ramirez</cp:lastModifiedBy>
  <cp:revision>2</cp:revision>
  <cp:lastPrinted>2022-09-29T00:27:00Z</cp:lastPrinted>
  <dcterms:created xsi:type="dcterms:W3CDTF">2023-02-24T10:46:00Z</dcterms:created>
  <dcterms:modified xsi:type="dcterms:W3CDTF">2023-02-24T10:46:00Z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0x0101006066C3388EC7D24B8BB95F04729C5715</vt:lpwstr>
  </property>
</Properties>
</file>